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D32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eastAsia="Calibri" w:cstheme="minorHAnsi"/>
          <w:color w:val="7030A0"/>
        </w:rPr>
      </w:pPr>
      <w:r w:rsidRPr="00F35871">
        <w:rPr>
          <w:rFonts w:cstheme="minorHAnsi"/>
          <w:b/>
          <w:color w:val="7030A0"/>
        </w:rPr>
        <w:t>Applicant</w:t>
      </w:r>
      <w:r w:rsidRPr="00F35871">
        <w:rPr>
          <w:rFonts w:cstheme="minorHAnsi"/>
          <w:b/>
          <w:color w:val="7030A0"/>
          <w:spacing w:val="-9"/>
        </w:rPr>
        <w:t xml:space="preserve"> </w:t>
      </w:r>
      <w:r w:rsidRPr="00F35871">
        <w:rPr>
          <w:rFonts w:cstheme="minorHAnsi"/>
          <w:b/>
          <w:color w:val="7030A0"/>
        </w:rPr>
        <w:t>Instructions:</w:t>
      </w:r>
    </w:p>
    <w:p w14:paraId="23F88F3F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All applicants are required to submit two documents (emailed as one submission):</w:t>
      </w:r>
    </w:p>
    <w:p w14:paraId="119C33B0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Resume</w:t>
      </w:r>
    </w:p>
    <w:p w14:paraId="3077AB93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Qualifications Matrix (see below)</w:t>
      </w:r>
    </w:p>
    <w:p w14:paraId="79FDE890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cstheme="minorHAnsi"/>
          <w:b/>
          <w:color w:val="7030A0"/>
        </w:rPr>
      </w:pPr>
      <w:r w:rsidRPr="00F35871">
        <w:rPr>
          <w:rFonts w:cstheme="minorHAnsi"/>
          <w:b/>
          <w:color w:val="7030A0"/>
        </w:rPr>
        <w:t>Qualifications Matrix: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632239" w:rsidRPr="00F35871" w14:paraId="31406C7B" w14:textId="77777777" w:rsidTr="00632239">
        <w:tc>
          <w:tcPr>
            <w:tcW w:w="4106" w:type="dxa"/>
            <w:shd w:val="clear" w:color="auto" w:fill="7030A0"/>
          </w:tcPr>
          <w:p w14:paraId="1CCFC511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 w:rsidRPr="00F35871">
              <w:rPr>
                <w:rFonts w:cstheme="minorHAnsi"/>
                <w:color w:val="FFFFFF" w:themeColor="background1"/>
              </w:rPr>
              <w:t>PART A: Eligibility to work in Canada</w:t>
            </w:r>
          </w:p>
        </w:tc>
        <w:tc>
          <w:tcPr>
            <w:tcW w:w="5244" w:type="dxa"/>
          </w:tcPr>
          <w:p w14:paraId="69C7CE40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</w:rPr>
            </w:pPr>
            <w:r w:rsidRPr="00F35871">
              <w:rPr>
                <w:rFonts w:cstheme="minorHAnsi"/>
                <w:spacing w:val="-4"/>
              </w:rPr>
              <w:t>Confirmation is required</w:t>
            </w:r>
          </w:p>
        </w:tc>
      </w:tr>
      <w:tr w:rsidR="00197C53" w:rsidRPr="00F35871" w14:paraId="1DADEC3B" w14:textId="77777777" w:rsidTr="00632239">
        <w:tc>
          <w:tcPr>
            <w:tcW w:w="4106" w:type="dxa"/>
            <w:shd w:val="clear" w:color="auto" w:fill="7030A0"/>
          </w:tcPr>
          <w:p w14:paraId="0F8E6E7F" w14:textId="3FE02F27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PART </w:t>
            </w:r>
            <w:r w:rsidR="00945048">
              <w:rPr>
                <w:rFonts w:cstheme="minorHAnsi"/>
                <w:color w:val="FFFFFF" w:themeColor="background1"/>
              </w:rPr>
              <w:t>B</w:t>
            </w:r>
            <w:r w:rsidR="00B3373D">
              <w:rPr>
                <w:rFonts w:cstheme="minorHAnsi"/>
                <w:color w:val="FFFFFF" w:themeColor="background1"/>
              </w:rPr>
              <w:t>:</w:t>
            </w:r>
            <w:r>
              <w:rPr>
                <w:rFonts w:cstheme="minorHAnsi"/>
                <w:color w:val="FFFFFF" w:themeColor="background1"/>
              </w:rPr>
              <w:t xml:space="preserve"> Education</w:t>
            </w:r>
          </w:p>
        </w:tc>
        <w:tc>
          <w:tcPr>
            <w:tcW w:w="5244" w:type="dxa"/>
          </w:tcPr>
          <w:p w14:paraId="6631C05F" w14:textId="77777777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You must </w:t>
            </w:r>
            <w:r w:rsidRPr="00F35871">
              <w:rPr>
                <w:rFonts w:cstheme="minorHAnsi"/>
              </w:rPr>
              <w:t>clearly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</w:rPr>
              <w:t>demonstrate</w:t>
            </w:r>
            <w:r w:rsidRPr="00F35871">
              <w:rPr>
                <w:rFonts w:cstheme="minorHAnsi"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HOW,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  <w:b/>
              </w:rPr>
              <w:t>WHEN,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and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WHERE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you met the required education</w:t>
            </w:r>
          </w:p>
        </w:tc>
      </w:tr>
      <w:tr w:rsidR="00632239" w:rsidRPr="00F35871" w14:paraId="61423690" w14:textId="77777777" w:rsidTr="00632239">
        <w:tc>
          <w:tcPr>
            <w:tcW w:w="4106" w:type="dxa"/>
            <w:shd w:val="clear" w:color="auto" w:fill="7030A0"/>
          </w:tcPr>
          <w:p w14:paraId="344C669B" w14:textId="167DBC51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 w:rsidRPr="00F35871">
              <w:rPr>
                <w:rFonts w:cstheme="minorHAnsi"/>
                <w:color w:val="FFFFFF" w:themeColor="background1"/>
              </w:rPr>
              <w:t xml:space="preserve">PART </w:t>
            </w:r>
            <w:r w:rsidR="00945048">
              <w:rPr>
                <w:rFonts w:cstheme="minorHAnsi"/>
                <w:color w:val="FFFFFF" w:themeColor="background1"/>
              </w:rPr>
              <w:t>C</w:t>
            </w:r>
            <w:r w:rsidRPr="00F35871">
              <w:rPr>
                <w:rFonts w:cstheme="minorHAnsi"/>
                <w:color w:val="FFFFFF" w:themeColor="background1"/>
              </w:rPr>
              <w:t>: Experience</w:t>
            </w:r>
          </w:p>
        </w:tc>
        <w:tc>
          <w:tcPr>
            <w:tcW w:w="5244" w:type="dxa"/>
          </w:tcPr>
          <w:p w14:paraId="7209139C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</w:rPr>
            </w:pPr>
            <w:r w:rsidRPr="00F35871">
              <w:rPr>
                <w:rFonts w:cstheme="minorHAnsi"/>
                <w:spacing w:val="-4"/>
              </w:rPr>
              <w:t xml:space="preserve">You must </w:t>
            </w:r>
            <w:r w:rsidRPr="00F35871">
              <w:rPr>
                <w:rFonts w:cstheme="minorHAnsi"/>
              </w:rPr>
              <w:t>clearly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</w:rPr>
              <w:t>demonstrate</w:t>
            </w:r>
            <w:r w:rsidRPr="00F35871">
              <w:rPr>
                <w:rFonts w:cstheme="minorHAnsi"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HOW,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  <w:b/>
              </w:rPr>
              <w:t>WHEN,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and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WHERE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 xml:space="preserve">you gained </w:t>
            </w:r>
            <w:r w:rsidRPr="00F35871">
              <w:rPr>
                <w:rFonts w:cstheme="minorHAnsi"/>
                <w:u w:val="single"/>
              </w:rPr>
              <w:t>each</w:t>
            </w:r>
            <w:r w:rsidRPr="00F35871">
              <w:rPr>
                <w:rFonts w:cstheme="minorHAnsi"/>
              </w:rPr>
              <w:t xml:space="preserve"> type of required experience</w:t>
            </w:r>
          </w:p>
        </w:tc>
      </w:tr>
      <w:tr w:rsidR="00632239" w:rsidRPr="00F35871" w14:paraId="2339C656" w14:textId="77777777" w:rsidTr="003B4F3C">
        <w:tc>
          <w:tcPr>
            <w:tcW w:w="9350" w:type="dxa"/>
            <w:gridSpan w:val="2"/>
          </w:tcPr>
          <w:p w14:paraId="44342BEC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/>
              <w:ind w:right="147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Evidence of all essential qualifications listed above must be clearly presented for an application to be screened to the next phase in the competitive process. </w:t>
            </w:r>
          </w:p>
          <w:p w14:paraId="2085CF02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 w:after="120"/>
              <w:ind w:right="147"/>
              <w:jc w:val="center"/>
              <w:rPr>
                <w:rFonts w:cstheme="minorHAnsi"/>
                <w:b/>
              </w:rPr>
            </w:pPr>
            <w:r w:rsidRPr="00F35871">
              <w:rPr>
                <w:rFonts w:cstheme="minorHAnsi"/>
                <w:b/>
              </w:rPr>
              <w:t>Failure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to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provide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above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information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format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required</w:t>
            </w:r>
            <w:r w:rsidRPr="00F35871">
              <w:rPr>
                <w:rFonts w:cstheme="minorHAnsi"/>
                <w:b/>
                <w:spacing w:val="-2"/>
              </w:rPr>
              <w:t xml:space="preserve"> will</w:t>
            </w:r>
            <w:r w:rsidRPr="00F35871">
              <w:rPr>
                <w:rFonts w:cstheme="minorHAnsi"/>
                <w:b/>
                <w:spacing w:val="-4"/>
              </w:rPr>
              <w:t xml:space="preserve"> </w:t>
            </w:r>
            <w:r w:rsidRPr="00F35871">
              <w:rPr>
                <w:rFonts w:cstheme="minorHAnsi"/>
                <w:b/>
              </w:rPr>
              <w:t>result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your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application</w:t>
            </w:r>
            <w:r w:rsidRPr="00F35871">
              <w:rPr>
                <w:rFonts w:cstheme="minorHAnsi"/>
                <w:b/>
                <w:spacing w:val="-2"/>
              </w:rPr>
              <w:t xml:space="preserve"> not </w:t>
            </w:r>
            <w:r w:rsidRPr="00F35871">
              <w:rPr>
                <w:rFonts w:cstheme="minorHAnsi"/>
                <w:b/>
              </w:rPr>
              <w:t>being</w:t>
            </w:r>
            <w:r w:rsidRPr="00F35871">
              <w:rPr>
                <w:rFonts w:cstheme="minorHAnsi"/>
                <w:b/>
                <w:w w:val="99"/>
              </w:rPr>
              <w:t xml:space="preserve"> advanced in the selection</w:t>
            </w:r>
            <w:r w:rsidRPr="00F35871">
              <w:rPr>
                <w:rFonts w:cstheme="minorHAnsi"/>
                <w:b/>
                <w:spacing w:val="-1"/>
              </w:rPr>
              <w:t xml:space="preserve"> </w:t>
            </w:r>
            <w:r w:rsidRPr="00F35871">
              <w:rPr>
                <w:rFonts w:cstheme="minorHAnsi"/>
                <w:b/>
              </w:rPr>
              <w:t>process.</w:t>
            </w:r>
          </w:p>
          <w:p w14:paraId="48634423" w14:textId="77777777" w:rsidR="00632239" w:rsidRPr="00F35871" w:rsidRDefault="00632239" w:rsidP="003B4F3C">
            <w:pPr>
              <w:spacing w:after="120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b/>
                <w:color w:val="FF0000"/>
                <w:u w:val="single" w:color="FF0000"/>
              </w:rPr>
              <w:t>Please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limit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this</w:t>
            </w:r>
            <w:r w:rsidRPr="00F35871">
              <w:rPr>
                <w:rFonts w:cstheme="minorHAnsi"/>
                <w:b/>
                <w:color w:val="FF0000"/>
                <w:spacing w:val="-1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qualification matrix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to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a</w:t>
            </w:r>
            <w:r w:rsidRPr="00F35871">
              <w:rPr>
                <w:rFonts w:cstheme="minorHAnsi"/>
                <w:b/>
                <w:color w:val="FF0000"/>
                <w:spacing w:val="-3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maximum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of</w:t>
            </w:r>
            <w:r w:rsidRPr="00F35871">
              <w:rPr>
                <w:rFonts w:cstheme="minorHAnsi"/>
                <w:b/>
                <w:color w:val="FF0000"/>
                <w:spacing w:val="-4"/>
                <w:u w:val="single"/>
              </w:rPr>
              <w:t xml:space="preserve"> four</w:t>
            </w:r>
            <w:r w:rsidRPr="00F35871">
              <w:rPr>
                <w:rFonts w:cstheme="minorHAnsi"/>
                <w:b/>
                <w:color w:val="FF0000"/>
                <w:spacing w:val="-3"/>
                <w:u w:val="single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pages.</w:t>
            </w:r>
          </w:p>
        </w:tc>
      </w:tr>
    </w:tbl>
    <w:p w14:paraId="7A7A9FFD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</w:p>
    <w:p w14:paraId="4D58A971" w14:textId="77777777" w:rsidR="00945048" w:rsidRDefault="00945048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</w:p>
    <w:p w14:paraId="5D6929B1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IMPORTANT:</w:t>
      </w:r>
    </w:p>
    <w:p w14:paraId="26715CBE" w14:textId="77777777" w:rsidR="00632239" w:rsidRPr="00945048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</w:rPr>
      </w:pPr>
      <w:r w:rsidRPr="00F35871">
        <w:rPr>
          <w:rFonts w:cstheme="minorHAnsi"/>
        </w:rPr>
        <w:t>Information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your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described skills,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experience,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etc.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provided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in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 xml:space="preserve">the qualification matrix </w:t>
      </w:r>
      <w:r w:rsidRPr="00F35871">
        <w:rPr>
          <w:rFonts w:cstheme="minorHAnsi"/>
          <w:u w:val="single"/>
        </w:rPr>
        <w:t>must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be</w:t>
      </w:r>
      <w:r w:rsidRPr="00F35871">
        <w:rPr>
          <w:rFonts w:cstheme="minorHAnsi"/>
          <w:w w:val="99"/>
          <w:u w:val="single"/>
        </w:rPr>
        <w:t xml:space="preserve"> </w:t>
      </w:r>
      <w:r w:rsidRPr="00F35871">
        <w:rPr>
          <w:rFonts w:cstheme="minorHAnsi"/>
          <w:u w:val="single"/>
        </w:rPr>
        <w:t>supported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by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your</w:t>
      </w:r>
      <w:r w:rsidRPr="00F35871">
        <w:rPr>
          <w:rFonts w:cstheme="minorHAnsi"/>
          <w:spacing w:val="-3"/>
          <w:u w:val="single"/>
        </w:rPr>
        <w:t xml:space="preserve"> </w:t>
      </w:r>
      <w:r w:rsidRPr="00F35871">
        <w:rPr>
          <w:rFonts w:cstheme="minorHAnsi"/>
          <w:u w:val="single"/>
        </w:rPr>
        <w:t>resume</w:t>
      </w:r>
      <w:r w:rsidRPr="00F35871">
        <w:rPr>
          <w:rFonts w:cstheme="minorHAnsi"/>
        </w:rPr>
        <w:t xml:space="preserve"> (including month/year of start and end dates)</w:t>
      </w:r>
    </w:p>
    <w:p w14:paraId="65FFBF03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1F4FB5B3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4FFA652D" w14:textId="77777777" w:rsidR="00632239" w:rsidRPr="00F35871" w:rsidRDefault="00632239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It is NOT sufficient to only state:</w:t>
      </w:r>
    </w:p>
    <w:p w14:paraId="54083E52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Qualifications are met; or</w:t>
      </w:r>
    </w:p>
    <w:p w14:paraId="5B4BBADC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See Resume; or</w:t>
      </w:r>
    </w:p>
    <w:p w14:paraId="034C796B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To provide</w:t>
      </w:r>
      <w:r w:rsidRPr="00F35871">
        <w:rPr>
          <w:rFonts w:cstheme="minorHAnsi"/>
          <w:spacing w:val="3"/>
        </w:rPr>
        <w:t xml:space="preserve"> </w:t>
      </w:r>
      <w:r w:rsidRPr="00F35871">
        <w:rPr>
          <w:rFonts w:cstheme="minorHAnsi"/>
        </w:rPr>
        <w:t>a</w:t>
      </w:r>
      <w:r w:rsidRPr="00F35871">
        <w:rPr>
          <w:rFonts w:cstheme="minorHAnsi"/>
          <w:w w:val="99"/>
        </w:rPr>
        <w:t xml:space="preserve"> listing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of</w:t>
      </w:r>
      <w:r w:rsidRPr="00F35871">
        <w:rPr>
          <w:rFonts w:cstheme="minorHAnsi"/>
          <w:spacing w:val="-5"/>
        </w:rPr>
        <w:t xml:space="preserve"> </w:t>
      </w:r>
      <w:r w:rsidRPr="00F35871">
        <w:rPr>
          <w:rFonts w:cstheme="minorHAnsi"/>
        </w:rPr>
        <w:t>current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or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past</w:t>
      </w:r>
      <w:r w:rsidRPr="00F35871">
        <w:rPr>
          <w:rFonts w:cstheme="minorHAnsi"/>
          <w:spacing w:val="-4"/>
        </w:rPr>
        <w:t xml:space="preserve"> </w:t>
      </w:r>
      <w:r w:rsidRPr="00F35871">
        <w:rPr>
          <w:rFonts w:cstheme="minorHAnsi"/>
        </w:rPr>
        <w:t>responsibilities.</w:t>
      </w:r>
      <w:r w:rsidRPr="00F35871">
        <w:rPr>
          <w:rFonts w:cstheme="minorHAnsi"/>
          <w:spacing w:val="-4"/>
        </w:rPr>
        <w:t xml:space="preserve"> </w:t>
      </w:r>
    </w:p>
    <w:p w14:paraId="27DABC23" w14:textId="77777777" w:rsidR="00632239" w:rsidRPr="00F35871" w:rsidRDefault="00632239" w:rsidP="00632239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0D706263" w14:textId="77777777" w:rsidR="00945048" w:rsidRDefault="00632239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  <w:r w:rsidRPr="00F35871">
        <w:rPr>
          <w:rFonts w:cstheme="minorHAnsi"/>
        </w:rPr>
        <w:t xml:space="preserve">The job </w:t>
      </w:r>
      <w:r w:rsidRPr="00F35871">
        <w:rPr>
          <w:rFonts w:cstheme="minorHAnsi"/>
          <w:spacing w:val="-1"/>
        </w:rPr>
        <w:t>questionnaire</w:t>
      </w:r>
      <w:r w:rsidRPr="00F35871">
        <w:rPr>
          <w:rFonts w:cstheme="minorHAnsi"/>
        </w:rPr>
        <w:t xml:space="preserve"> is not intended to be a duplication of your resume. </w:t>
      </w:r>
    </w:p>
    <w:p w14:paraId="2B7B2803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2EBACFD6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FC408ED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2E97512D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7E120675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48EB1EA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14C17C7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F3908DC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6A15920C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890C40E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4BE23EE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D7528F1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22B08A55" w14:textId="77777777" w:rsidR="00945048" w:rsidRP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eastAsia="Times New Roman"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2239" w:rsidRPr="00F35871" w14:paraId="4439CA6D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7030A0"/>
          </w:tcPr>
          <w:p w14:paraId="69B79E1E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>PART A: ELIGIBILITY</w:t>
            </w:r>
          </w:p>
        </w:tc>
      </w:tr>
      <w:tr w:rsidR="00632239" w:rsidRPr="00F35871" w14:paraId="3BE85F36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78179627" w14:textId="77777777" w:rsidR="00632239" w:rsidRPr="00F35871" w:rsidRDefault="00632239" w:rsidP="003B4F3C">
            <w:pPr>
              <w:shd w:val="clear" w:color="auto" w:fill="FFFFFF"/>
              <w:spacing w:before="240" w:after="240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 xml:space="preserve">APPLICANT NAME: </w:t>
            </w:r>
          </w:p>
        </w:tc>
      </w:tr>
      <w:tr w:rsidR="00632239" w:rsidRPr="00F35871" w14:paraId="2C375D49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5C997CFF" w14:textId="77777777" w:rsidR="00632239" w:rsidRPr="00F35871" w:rsidRDefault="00632239" w:rsidP="003B4F3C">
            <w:pPr>
              <w:shd w:val="clear" w:color="auto" w:fill="FFFFFF"/>
              <w:spacing w:before="120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To be considered for this opportunity you must be immediately eligible to accept employment in Canada.</w:t>
            </w:r>
          </w:p>
          <w:p w14:paraId="075D2F70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</w:p>
          <w:p w14:paraId="1CF18546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Please confirm YOUR CURRENT CITIZENSHIP/IMMIGRATION STATUS ALLOWS YOU TO ACCEPT EMPLOYMENT IN CANADA.</w:t>
            </w:r>
          </w:p>
          <w:p w14:paraId="7892A0FF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  <w:tr w:rsidR="00632239" w:rsidRPr="00F35871" w14:paraId="20384121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027CBA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  <w:b w:val="0"/>
                <w:bCs w:val="0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YES</w:t>
            </w:r>
          </w:p>
        </w:tc>
        <w:tc>
          <w:tcPr>
            <w:tcW w:w="4675" w:type="dxa"/>
          </w:tcPr>
          <w:p w14:paraId="7177E926" w14:textId="77777777" w:rsidR="00632239" w:rsidRPr="00F35871" w:rsidRDefault="00632239" w:rsidP="003B4F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35871">
              <w:rPr>
                <w:rFonts w:eastAsia="Times New Roman" w:cstheme="minorHAnsi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lang w:eastAsia="en-CA"/>
              </w:rPr>
              <w:t xml:space="preserve"> NO</w:t>
            </w:r>
          </w:p>
        </w:tc>
      </w:tr>
      <w:tr w:rsidR="00632239" w:rsidRPr="00F35871" w14:paraId="7F87ABA0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9275F3D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To be considered for this opportunity you must be immediately eligible to accept employment in Canada. Please select the response that best describes your current legal entitlement to work in Canada:</w:t>
            </w:r>
          </w:p>
          <w:p w14:paraId="667D6F3D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75216D52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am a Canadian citizen or permanent resident</w:t>
            </w:r>
          </w:p>
          <w:p w14:paraId="1E6BCDCA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28C2808C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have a valid temporary work permit</w:t>
            </w:r>
          </w:p>
          <w:p w14:paraId="48CA3D3F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119C712E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None of the above</w:t>
            </w:r>
          </w:p>
          <w:p w14:paraId="39AEBCA4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</w:tbl>
    <w:p w14:paraId="12D02758" w14:textId="77777777" w:rsidR="00945048" w:rsidRDefault="00945048">
      <w:pPr>
        <w:rPr>
          <w:rFonts w:cstheme="minorHAnsi"/>
          <w:b/>
          <w:bCs/>
          <w:color w:val="FF0000"/>
        </w:rPr>
      </w:pPr>
    </w:p>
    <w:p w14:paraId="56820527" w14:textId="166432D2" w:rsidR="00677BCF" w:rsidRPr="00F35871" w:rsidRDefault="00677BCF">
      <w:pPr>
        <w:rPr>
          <w:rFonts w:cstheme="minorHAnsi"/>
          <w:color w:val="FF0000"/>
        </w:rPr>
      </w:pPr>
      <w:r w:rsidRPr="00F35871">
        <w:rPr>
          <w:rFonts w:cstheme="minorHAnsi"/>
          <w:b/>
          <w:bCs/>
          <w:color w:val="FF0000"/>
        </w:rPr>
        <w:t>IMPORTANT SCREENING INFORMATION:</w:t>
      </w:r>
      <w:r w:rsidRPr="00F35871">
        <w:rPr>
          <w:rFonts w:cstheme="minorHAnsi"/>
          <w:color w:val="FF0000"/>
        </w:rPr>
        <w:t xml:space="preserve"> SUPPORTING EVIDENCE TO CORROBORATE EDUCATION AND EXPERIENCE MUST APPEAR WITHIN </w:t>
      </w:r>
      <w:r w:rsidR="000569CD">
        <w:rPr>
          <w:rFonts w:cstheme="minorHAnsi"/>
          <w:color w:val="FF0000"/>
        </w:rPr>
        <w:t>YOUR</w:t>
      </w:r>
      <w:r w:rsidRPr="00F35871">
        <w:rPr>
          <w:rFonts w:cstheme="minorHAnsi"/>
          <w:color w:val="FF0000"/>
        </w:rPr>
        <w:t xml:space="preserve"> RESUME, WITH CLEAR DATES (MONTH/YEAR) SO THAT THE NUMBER OF YEARS OF EXPERIENCE MAY BE VERIFIED.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7BCF" w:rsidRPr="00F35871" w14:paraId="5D8EC3F0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550C8D1F" w14:textId="77777777" w:rsidR="00677BCF" w:rsidRPr="00F35871" w:rsidRDefault="00677BCF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 xml:space="preserve">PART </w:t>
            </w:r>
            <w:r w:rsidR="00945048">
              <w:rPr>
                <w:rFonts w:cstheme="minorHAnsi"/>
              </w:rPr>
              <w:t>B</w:t>
            </w:r>
            <w:r w:rsidRPr="00F35871">
              <w:rPr>
                <w:rFonts w:cstheme="minorHAnsi"/>
              </w:rPr>
              <w:t>: EDUCATION</w:t>
            </w:r>
          </w:p>
        </w:tc>
      </w:tr>
      <w:tr w:rsidR="00677BCF" w:rsidRPr="00F35871" w14:paraId="2852A426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8F893ED" w14:textId="3D78CD8B" w:rsidR="00FC3804" w:rsidRDefault="00677BCF" w:rsidP="00FC3804">
            <w:pPr>
              <w:spacing w:before="120"/>
              <w:rPr>
                <w:rFonts w:cstheme="minorHAnsi"/>
                <w:b w:val="0"/>
                <w:bCs w:val="0"/>
              </w:rPr>
            </w:pPr>
            <w:r w:rsidRPr="00F35871">
              <w:rPr>
                <w:rFonts w:cstheme="minorHAnsi"/>
              </w:rPr>
              <w:t>EDUCATION REQUIREMENT</w:t>
            </w:r>
            <w:r w:rsidR="00FC3804">
              <w:rPr>
                <w:rFonts w:cstheme="minorHAnsi"/>
              </w:rPr>
              <w:t xml:space="preserve"> #1</w:t>
            </w:r>
            <w:r w:rsidRPr="00F35871">
              <w:rPr>
                <w:rFonts w:cstheme="minorHAnsi"/>
              </w:rPr>
              <w:t xml:space="preserve">: </w:t>
            </w:r>
          </w:p>
          <w:p w14:paraId="3BCC0FDB" w14:textId="77777777" w:rsidR="00FC3804" w:rsidRPr="00FC3804" w:rsidRDefault="00FC3804" w:rsidP="00FC3804">
            <w:pPr>
              <w:spacing w:before="120"/>
              <w:rPr>
                <w:rFonts w:cstheme="minorHAnsi"/>
              </w:rPr>
            </w:pPr>
            <w:r w:rsidRPr="00FC3804">
              <w:rPr>
                <w:rFonts w:cstheme="minorHAnsi"/>
              </w:rPr>
              <w:t xml:space="preserve">A professional accounting designation, i.e., Canadian CPA or an equivalent international accounting designation with eligibility for membership in good standing with CPABC. </w:t>
            </w:r>
          </w:p>
          <w:p w14:paraId="037CCF68" w14:textId="77777777" w:rsidR="00FC3804" w:rsidRPr="00FC3804" w:rsidRDefault="00FC3804" w:rsidP="00FC380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cstheme="minorHAnsi"/>
              </w:rPr>
            </w:pPr>
            <w:r w:rsidRPr="00FC3804">
              <w:rPr>
                <w:rFonts w:cstheme="minorHAnsi"/>
              </w:rPr>
              <w:t>Applicants who attained their CPA designation after 2015 must demonstrate completion of the assurance module.</w:t>
            </w:r>
          </w:p>
          <w:p w14:paraId="15A9A604" w14:textId="0024166C" w:rsidR="00677BCF" w:rsidRPr="00FC3804" w:rsidRDefault="00FC3804" w:rsidP="00FC3804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cstheme="minorHAnsi"/>
              </w:rPr>
            </w:pPr>
            <w:r w:rsidRPr="00FC3804">
              <w:rPr>
                <w:rFonts w:cstheme="minorHAnsi"/>
              </w:rPr>
              <w:t xml:space="preserve">Successful applicants with an international accounting designation will be asked to complete the steps necessary to obtain a Canadian CPA designation. </w:t>
            </w:r>
          </w:p>
        </w:tc>
      </w:tr>
      <w:tr w:rsidR="00677BCF" w:rsidRPr="00F35871" w14:paraId="3478C84B" w14:textId="77777777" w:rsidTr="00677BCF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56FFE3B" w14:textId="77777777" w:rsidR="00677BCF" w:rsidRPr="00F35871" w:rsidRDefault="00677BCF" w:rsidP="003B4F3C">
            <w:pPr>
              <w:rPr>
                <w:rFonts w:cstheme="minorHAnsi"/>
              </w:rPr>
            </w:pPr>
          </w:p>
        </w:tc>
      </w:tr>
    </w:tbl>
    <w:p w14:paraId="18A8BB31" w14:textId="77777777" w:rsidR="00677BCF" w:rsidRDefault="00677BCF">
      <w:pPr>
        <w:rPr>
          <w:rFonts w:cstheme="minorHAnsi"/>
        </w:rPr>
      </w:pPr>
    </w:p>
    <w:p w14:paraId="1C220764" w14:textId="77777777" w:rsidR="00945048" w:rsidRDefault="00945048">
      <w:pPr>
        <w:rPr>
          <w:rFonts w:cstheme="minorHAnsi"/>
        </w:rPr>
      </w:pPr>
    </w:p>
    <w:p w14:paraId="608250D5" w14:textId="77777777" w:rsidR="00945048" w:rsidRPr="00F35871" w:rsidRDefault="00945048">
      <w:pPr>
        <w:rPr>
          <w:rFonts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7BCF" w:rsidRPr="00F35871" w14:paraId="4C0E6A78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0263DC7D" w14:textId="77777777" w:rsidR="00677BCF" w:rsidRPr="00F35871" w:rsidRDefault="00677BCF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 xml:space="preserve">PART </w:t>
            </w:r>
            <w:r w:rsidR="00945048">
              <w:rPr>
                <w:rFonts w:cstheme="minorHAnsi"/>
              </w:rPr>
              <w:t>C</w:t>
            </w:r>
            <w:r w:rsidRPr="00F35871">
              <w:rPr>
                <w:rFonts w:cstheme="minorHAnsi"/>
              </w:rPr>
              <w:t>: EXPERIENCE</w:t>
            </w:r>
          </w:p>
        </w:tc>
      </w:tr>
      <w:tr w:rsidR="00677BCF" w:rsidRPr="00F35871" w14:paraId="7DC6A05D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F8A94B1" w14:textId="77777777" w:rsidR="00677BCF" w:rsidRDefault="00677BCF" w:rsidP="00677BCF">
            <w:pPr>
              <w:rPr>
                <w:rFonts w:cstheme="minorHAnsi"/>
                <w:b w:val="0"/>
                <w:bCs w:val="0"/>
              </w:rPr>
            </w:pPr>
            <w:r w:rsidRPr="00F35871">
              <w:rPr>
                <w:rFonts w:cstheme="minorHAnsi"/>
              </w:rPr>
              <w:t xml:space="preserve">EXPERIENCE REQUIREMENT #1: </w:t>
            </w:r>
          </w:p>
          <w:p w14:paraId="62773752" w14:textId="77777777" w:rsidR="00FC3804" w:rsidRPr="00FC3804" w:rsidRDefault="00FC3804" w:rsidP="00FC3804">
            <w:r w:rsidRPr="00FC3804">
              <w:t>A minimum of three years post-designation experience conducting financial statement audits, including responsibility for planning, conducting, and reporting audit/assurance activities in accordance with Canadian GAAS, and supervising project teams.</w:t>
            </w:r>
          </w:p>
          <w:p w14:paraId="60176D3D" w14:textId="3F7BAC01" w:rsidR="00FC3804" w:rsidRPr="00FC3804" w:rsidRDefault="00FC3804" w:rsidP="00FC3804">
            <w:pPr>
              <w:pStyle w:val="ListParagraph"/>
              <w:numPr>
                <w:ilvl w:val="0"/>
                <w:numId w:val="4"/>
              </w:numPr>
            </w:pPr>
            <w:r w:rsidRPr="00FC3804">
              <w:t xml:space="preserve">One of the three years post-designation experience must be within the past three years. </w:t>
            </w:r>
          </w:p>
        </w:tc>
      </w:tr>
      <w:tr w:rsidR="00677BCF" w:rsidRPr="00F35871" w14:paraId="6653BAFF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802FC82" w14:textId="77777777" w:rsidR="00677BCF" w:rsidRPr="00F35871" w:rsidRDefault="00677BCF" w:rsidP="003B4F3C">
            <w:pPr>
              <w:spacing w:before="120"/>
              <w:rPr>
                <w:rFonts w:cstheme="minorHAnsi"/>
                <w:b w:val="0"/>
                <w:bCs w:val="0"/>
              </w:rPr>
            </w:pPr>
          </w:p>
          <w:p w14:paraId="359DD048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  <w:p w14:paraId="024C37D2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  <w:p w14:paraId="410628B7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  <w:p w14:paraId="2454BB84" w14:textId="77777777" w:rsidR="00677BCF" w:rsidRPr="00F35871" w:rsidRDefault="00677BCF" w:rsidP="003B4F3C">
            <w:pPr>
              <w:spacing w:before="120"/>
              <w:rPr>
                <w:rFonts w:cstheme="minorHAnsi"/>
                <w:b w:val="0"/>
                <w:bCs w:val="0"/>
              </w:rPr>
            </w:pPr>
          </w:p>
          <w:p w14:paraId="61AA88EC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</w:tc>
      </w:tr>
      <w:tr w:rsidR="00677BCF" w:rsidRPr="00F35871" w14:paraId="0CA3D4AF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27A8E33" w14:textId="77777777" w:rsidR="00FC3804" w:rsidRDefault="00677BCF" w:rsidP="00677BCF">
            <w:pPr>
              <w:rPr>
                <w:rFonts w:cstheme="minorHAnsi"/>
                <w:b w:val="0"/>
                <w:bCs w:val="0"/>
              </w:rPr>
            </w:pPr>
            <w:r w:rsidRPr="00F35871">
              <w:rPr>
                <w:rFonts w:cstheme="minorHAnsi"/>
              </w:rPr>
              <w:t>PREFERENCE #1:</w:t>
            </w:r>
          </w:p>
          <w:p w14:paraId="0ACD9A44" w14:textId="32ADDC9F" w:rsidR="00677BCF" w:rsidRPr="00F35871" w:rsidRDefault="00FC3804" w:rsidP="00677BCF">
            <w:pPr>
              <w:rPr>
                <w:rFonts w:cstheme="minorHAnsi"/>
              </w:rPr>
            </w:pPr>
            <w:r w:rsidRPr="00FC3804">
              <w:rPr>
                <w:rFonts w:cstheme="minorHAnsi"/>
              </w:rPr>
              <w:t>Preference may be given to candidates with experience working with Public Sector Accounting Standards (PSAS).</w:t>
            </w:r>
          </w:p>
        </w:tc>
      </w:tr>
      <w:tr w:rsidR="00677BCF" w:rsidRPr="00F35871" w14:paraId="3FE44FED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422F6F9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9672D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81673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1D8E0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B99CB76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61F66A4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DB18B28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342E62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677BCF" w:rsidRPr="00F35871" w14:paraId="51B5A96A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7E845DB" w14:textId="77777777" w:rsidR="00FC3804" w:rsidRDefault="00677BCF" w:rsidP="00FC3804">
            <w:pPr>
              <w:rPr>
                <w:rFonts w:cstheme="minorHAnsi"/>
                <w:b w:val="0"/>
                <w:bCs w:val="0"/>
              </w:rPr>
            </w:pPr>
            <w:r w:rsidRPr="00F35871">
              <w:rPr>
                <w:rFonts w:cstheme="minorHAnsi"/>
              </w:rPr>
              <w:t xml:space="preserve">PREFERENCE #2: </w:t>
            </w:r>
          </w:p>
          <w:p w14:paraId="2C213D13" w14:textId="1E413DB0" w:rsidR="00FC3804" w:rsidRPr="00646C53" w:rsidRDefault="00FC3804" w:rsidP="00FC3804">
            <w:r>
              <w:t>Preference may be given to candidates with e</w:t>
            </w:r>
            <w:r w:rsidRPr="00646C53">
              <w:t>xperience with C</w:t>
            </w:r>
            <w:r>
              <w:t xml:space="preserve">anadian </w:t>
            </w:r>
            <w:r w:rsidRPr="00646C53">
              <w:t>S</w:t>
            </w:r>
            <w:r>
              <w:t xml:space="preserve">tandards on </w:t>
            </w:r>
            <w:r w:rsidRPr="00646C53">
              <w:t>A</w:t>
            </w:r>
            <w:r>
              <w:t xml:space="preserve">ssurance </w:t>
            </w:r>
            <w:r w:rsidRPr="00646C53">
              <w:t>E</w:t>
            </w:r>
            <w:r>
              <w:t>ngagements (CSAE)</w:t>
            </w:r>
            <w:r w:rsidRPr="00646C53">
              <w:t xml:space="preserve"> 3001 Direct Engagements (performance audit)</w:t>
            </w:r>
            <w:r>
              <w:t>.</w:t>
            </w:r>
          </w:p>
          <w:p w14:paraId="34DB0759" w14:textId="77777777" w:rsidR="00FC3804" w:rsidRPr="00F35871" w:rsidRDefault="00FC3804" w:rsidP="00677BCF">
            <w:pPr>
              <w:rPr>
                <w:rFonts w:cstheme="minorHAnsi"/>
              </w:rPr>
            </w:pPr>
          </w:p>
        </w:tc>
      </w:tr>
      <w:tr w:rsidR="00677BCF" w:rsidRPr="00F35871" w14:paraId="6DD446E6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131174F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357F656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0920368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C996F2A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54A9BE9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A4C2B03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71AE51C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BCF" w:rsidRPr="00F35871" w14:paraId="330F44F3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FD6B339" w14:textId="77777777" w:rsidR="00677BCF" w:rsidRDefault="00677BCF" w:rsidP="00677BCF">
            <w:pPr>
              <w:rPr>
                <w:rFonts w:cstheme="minorHAnsi"/>
                <w:b w:val="0"/>
                <w:bCs w:val="0"/>
              </w:rPr>
            </w:pPr>
            <w:r w:rsidRPr="00F35871">
              <w:rPr>
                <w:rFonts w:cstheme="minorHAnsi"/>
              </w:rPr>
              <w:lastRenderedPageBreak/>
              <w:t xml:space="preserve">PREFERENCE #3: </w:t>
            </w:r>
          </w:p>
          <w:p w14:paraId="03B0DCB2" w14:textId="30F8FA71" w:rsidR="00FC3804" w:rsidRPr="00F35871" w:rsidRDefault="00FC3804" w:rsidP="00FC3804">
            <w:pPr>
              <w:tabs>
                <w:tab w:val="left" w:pos="1916"/>
              </w:tabs>
              <w:rPr>
                <w:rFonts w:cstheme="minorHAnsi"/>
              </w:rPr>
            </w:pPr>
            <w:r w:rsidRPr="00FC3804">
              <w:rPr>
                <w:rFonts w:cstheme="minorHAnsi"/>
              </w:rPr>
              <w:t>Preference may be given to candidates with experience working with CaseWare software.</w:t>
            </w:r>
          </w:p>
        </w:tc>
      </w:tr>
      <w:tr w:rsidR="00677BCF" w:rsidRPr="00F35871" w14:paraId="5B428745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BD4DF2A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08233A2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E03C4E9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1A61088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AD53535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066F936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97366FA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3804" w:rsidRPr="00F35871" w14:paraId="4B51509C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6E1A15C" w14:textId="3056CEE5" w:rsidR="00FC3804" w:rsidRDefault="00FC3804" w:rsidP="00FC3804">
            <w:pPr>
              <w:rPr>
                <w:rFonts w:cstheme="minorHAnsi"/>
                <w:b w:val="0"/>
                <w:bCs w:val="0"/>
              </w:rPr>
            </w:pPr>
            <w:r w:rsidRPr="00F35871">
              <w:rPr>
                <w:rFonts w:cstheme="minorHAnsi"/>
              </w:rPr>
              <w:t>PREFERENCE #</w:t>
            </w:r>
            <w:r>
              <w:rPr>
                <w:rFonts w:cstheme="minorHAnsi"/>
              </w:rPr>
              <w:t>4</w:t>
            </w:r>
            <w:r w:rsidRPr="00F35871">
              <w:rPr>
                <w:rFonts w:cstheme="minorHAnsi"/>
              </w:rPr>
              <w:t xml:space="preserve">: </w:t>
            </w:r>
          </w:p>
          <w:p w14:paraId="26274365" w14:textId="38B5F0BF" w:rsidR="00FC3804" w:rsidRPr="00FC3804" w:rsidRDefault="00FC3804" w:rsidP="00FC3804">
            <w:pPr>
              <w:pStyle w:val="Default"/>
              <w:tabs>
                <w:tab w:val="left" w:pos="2241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3804">
              <w:rPr>
                <w:rFonts w:asciiTheme="minorHAnsi" w:hAnsiTheme="minorHAnsi" w:cstheme="minorHAnsi"/>
                <w:sz w:val="22"/>
                <w:szCs w:val="22"/>
              </w:rPr>
              <w:t>Preference may be given to candidates located in Victoria, BC or candidates who are willing/able to relocate to Victoria.</w:t>
            </w:r>
          </w:p>
        </w:tc>
      </w:tr>
      <w:tr w:rsidR="00FC3804" w:rsidRPr="00F35871" w14:paraId="107DE55A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5ED774E" w14:textId="77777777" w:rsidR="00FC3804" w:rsidRDefault="00FC3804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ADEB2" w14:textId="77777777" w:rsidR="00FC3804" w:rsidRDefault="00FC3804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EE121" w14:textId="77777777" w:rsidR="00FC3804" w:rsidRDefault="00FC3804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343FFA" w14:textId="77777777" w:rsidR="00FC3804" w:rsidRDefault="00FC3804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F165C9" w14:textId="77777777" w:rsidR="00FC3804" w:rsidRDefault="00FC3804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91E19" w14:textId="77777777" w:rsidR="00FC3804" w:rsidRDefault="00FC3804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1868EC" w14:textId="77777777" w:rsidR="00FC3804" w:rsidRPr="00F35871" w:rsidRDefault="00FC3804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24C450C" w14:textId="77777777" w:rsidR="00677BCF" w:rsidRDefault="00677BCF">
      <w:pPr>
        <w:rPr>
          <w:rFonts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22EA" w:rsidRPr="00F35871" w14:paraId="539054B1" w14:textId="77777777" w:rsidTr="00792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6301B52C" w14:textId="77777777" w:rsidR="004E22EA" w:rsidRPr="00F35871" w:rsidRDefault="004E22EA" w:rsidP="007920B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 DID YOU HEAR ABOUT US? </w:t>
            </w:r>
          </w:p>
        </w:tc>
      </w:tr>
      <w:tr w:rsidR="004E22EA" w:rsidRPr="00F35871" w14:paraId="26523220" w14:textId="77777777" w:rsidTr="00792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30DDFDE" w14:textId="77777777" w:rsidR="004E22EA" w:rsidRPr="00B3134C" w:rsidRDefault="004E22EA" w:rsidP="007920BB">
            <w:pPr>
              <w:pStyle w:val="Default"/>
              <w:rPr>
                <w:rFonts w:asciiTheme="minorHAnsi" w:hAnsiTheme="minorHAnsi" w:cstheme="minorHAnsi"/>
              </w:rPr>
            </w:pPr>
            <w:r w:rsidRPr="004E22EA">
              <w:rPr>
                <w:rFonts w:asciiTheme="minorHAnsi" w:hAnsiTheme="minorHAnsi" w:cstheme="minorHAnsi"/>
                <w:sz w:val="22"/>
                <w:szCs w:val="22"/>
              </w:rPr>
              <w:t>Please tell us where you heard about this position (LinkedIn, BC Public Service Job Board, Indeed, word of mouth, etc.)</w:t>
            </w:r>
          </w:p>
        </w:tc>
      </w:tr>
      <w:tr w:rsidR="004E22EA" w:rsidRPr="00F35871" w14:paraId="1D5CF4BF" w14:textId="77777777" w:rsidTr="007920BB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A59AD5F" w14:textId="77777777" w:rsidR="004E22EA" w:rsidRPr="00F35871" w:rsidRDefault="004E22EA" w:rsidP="007920BB">
            <w:pPr>
              <w:rPr>
                <w:rFonts w:cstheme="minorHAnsi"/>
              </w:rPr>
            </w:pPr>
          </w:p>
        </w:tc>
      </w:tr>
    </w:tbl>
    <w:p w14:paraId="1226180F" w14:textId="77777777" w:rsidR="004E22EA" w:rsidRPr="00F35871" w:rsidRDefault="004E22EA">
      <w:pPr>
        <w:rPr>
          <w:rFonts w:cstheme="minorHAnsi"/>
        </w:rPr>
      </w:pPr>
    </w:p>
    <w:sectPr w:rsidR="004E22EA" w:rsidRPr="00F35871" w:rsidSect="00632239">
      <w:headerReference w:type="default" r:id="rId8"/>
      <w:footerReference w:type="default" r:id="rId9"/>
      <w:pgSz w:w="12240" w:h="15840"/>
      <w:pgMar w:top="16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A225" w14:textId="77777777" w:rsidR="00FC3804" w:rsidRDefault="00FC3804" w:rsidP="00632239">
      <w:pPr>
        <w:spacing w:after="0" w:line="240" w:lineRule="auto"/>
      </w:pPr>
      <w:r>
        <w:separator/>
      </w:r>
    </w:p>
  </w:endnote>
  <w:endnote w:type="continuationSeparator" w:id="0">
    <w:p w14:paraId="256CFD39" w14:textId="77777777" w:rsidR="00FC3804" w:rsidRDefault="00FC3804" w:rsidP="006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012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8751FB" w14:textId="77777777" w:rsidR="00D70B02" w:rsidRDefault="00D70B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D989" w14:textId="77777777" w:rsidR="00677BCF" w:rsidRDefault="0067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C6F4" w14:textId="77777777" w:rsidR="00FC3804" w:rsidRDefault="00FC3804" w:rsidP="00632239">
      <w:pPr>
        <w:spacing w:after="0" w:line="240" w:lineRule="auto"/>
      </w:pPr>
      <w:r>
        <w:separator/>
      </w:r>
    </w:p>
  </w:footnote>
  <w:footnote w:type="continuationSeparator" w:id="0">
    <w:p w14:paraId="321A74AA" w14:textId="77777777" w:rsidR="00FC3804" w:rsidRDefault="00FC3804" w:rsidP="006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185B" w14:textId="77777777" w:rsidR="00632239" w:rsidRPr="004E22EA" w:rsidRDefault="00632239" w:rsidP="00632239">
    <w:pPr>
      <w:pStyle w:val="Header"/>
      <w:jc w:val="right"/>
      <w:rPr>
        <w:b/>
        <w:bCs/>
      </w:rPr>
    </w:pPr>
    <w:r w:rsidRPr="004E22E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76C8355" wp14:editId="08F719F1">
          <wp:simplePos x="0" y="0"/>
          <wp:positionH relativeFrom="margin">
            <wp:posOffset>-218824</wp:posOffset>
          </wp:positionH>
          <wp:positionV relativeFrom="paragraph">
            <wp:posOffset>-182880</wp:posOffset>
          </wp:positionV>
          <wp:extent cx="2335539" cy="717630"/>
          <wp:effectExtent l="0" t="0" r="762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5539" cy="71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EA">
      <w:rPr>
        <w:b/>
        <w:bCs/>
      </w:rPr>
      <w:t>Qualifications Matrix</w:t>
    </w:r>
  </w:p>
  <w:p w14:paraId="43003CC4" w14:textId="48FBB3A7" w:rsidR="00632239" w:rsidRPr="004E22EA" w:rsidRDefault="00632239" w:rsidP="00632239">
    <w:pPr>
      <w:pStyle w:val="Header"/>
      <w:jc w:val="right"/>
    </w:pPr>
    <w:r w:rsidRPr="004E22EA">
      <w:t xml:space="preserve">Manager, </w:t>
    </w:r>
    <w:r w:rsidR="00FC3804" w:rsidRPr="00FC3804">
      <w:t>Financial Audit and Related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E8"/>
    <w:multiLevelType w:val="hybridMultilevel"/>
    <w:tmpl w:val="ABD0DE84"/>
    <w:lvl w:ilvl="0" w:tplc="F4EED418">
      <w:start w:val="1"/>
      <w:numFmt w:val="decimal"/>
      <w:lvlText w:val="%1."/>
      <w:lvlJc w:val="left"/>
      <w:pPr>
        <w:ind w:left="818" w:hanging="360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 w:tplc="44BA038A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0F08266E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3" w:tplc="D7A2DD18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4" w:tplc="78FCEC46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5" w:tplc="FF089916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6" w:tplc="627ED010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  <w:lvl w:ilvl="7" w:tplc="93B4C8E6">
      <w:start w:val="1"/>
      <w:numFmt w:val="bullet"/>
      <w:lvlText w:val="•"/>
      <w:lvlJc w:val="left"/>
      <w:pPr>
        <w:ind w:left="8437" w:hanging="360"/>
      </w:pPr>
      <w:rPr>
        <w:rFonts w:hint="default"/>
      </w:rPr>
    </w:lvl>
    <w:lvl w:ilvl="8" w:tplc="BF9A1ECC">
      <w:start w:val="1"/>
      <w:numFmt w:val="bullet"/>
      <w:lvlText w:val="•"/>
      <w:lvlJc w:val="left"/>
      <w:pPr>
        <w:ind w:left="9525" w:hanging="360"/>
      </w:pPr>
      <w:rPr>
        <w:rFonts w:hint="default"/>
      </w:rPr>
    </w:lvl>
  </w:abstractNum>
  <w:abstractNum w:abstractNumId="1" w15:restartNumberingAfterBreak="0">
    <w:nsid w:val="18440CA4"/>
    <w:multiLevelType w:val="hybridMultilevel"/>
    <w:tmpl w:val="5C92C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663"/>
    <w:multiLevelType w:val="hybridMultilevel"/>
    <w:tmpl w:val="EAB0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E03BF"/>
    <w:multiLevelType w:val="hybridMultilevel"/>
    <w:tmpl w:val="8F70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3616E"/>
    <w:multiLevelType w:val="hybridMultilevel"/>
    <w:tmpl w:val="F7F88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F1DFF"/>
    <w:multiLevelType w:val="hybridMultilevel"/>
    <w:tmpl w:val="D416D7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742F6"/>
    <w:multiLevelType w:val="hybridMultilevel"/>
    <w:tmpl w:val="5D4EE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2762">
    <w:abstractNumId w:val="0"/>
  </w:num>
  <w:num w:numId="2" w16cid:durableId="1085689821">
    <w:abstractNumId w:val="4"/>
  </w:num>
  <w:num w:numId="3" w16cid:durableId="763577800">
    <w:abstractNumId w:val="6"/>
  </w:num>
  <w:num w:numId="4" w16cid:durableId="1321083820">
    <w:abstractNumId w:val="3"/>
  </w:num>
  <w:num w:numId="5" w16cid:durableId="1951669460">
    <w:abstractNumId w:val="1"/>
  </w:num>
  <w:num w:numId="6" w16cid:durableId="1537934473">
    <w:abstractNumId w:val="2"/>
  </w:num>
  <w:num w:numId="7" w16cid:durableId="836114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04"/>
    <w:rsid w:val="000569CD"/>
    <w:rsid w:val="00197C53"/>
    <w:rsid w:val="001C71B5"/>
    <w:rsid w:val="0023541B"/>
    <w:rsid w:val="002E0A70"/>
    <w:rsid w:val="004A6733"/>
    <w:rsid w:val="004E22EA"/>
    <w:rsid w:val="005354D9"/>
    <w:rsid w:val="0054264A"/>
    <w:rsid w:val="00594DAB"/>
    <w:rsid w:val="005D522F"/>
    <w:rsid w:val="00632239"/>
    <w:rsid w:val="00677BCF"/>
    <w:rsid w:val="00720207"/>
    <w:rsid w:val="00726F31"/>
    <w:rsid w:val="00772CDC"/>
    <w:rsid w:val="00923D48"/>
    <w:rsid w:val="009342B6"/>
    <w:rsid w:val="00945048"/>
    <w:rsid w:val="00AF5988"/>
    <w:rsid w:val="00B162C5"/>
    <w:rsid w:val="00B3373D"/>
    <w:rsid w:val="00C764E8"/>
    <w:rsid w:val="00D70B02"/>
    <w:rsid w:val="00F35871"/>
    <w:rsid w:val="00F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31735"/>
  <w15:chartTrackingRefBased/>
  <w15:docId w15:val="{951A05AF-4420-49EE-82D1-44D2565E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39"/>
  </w:style>
  <w:style w:type="paragraph" w:styleId="Footer">
    <w:name w:val="footer"/>
    <w:basedOn w:val="Normal"/>
    <w:link w:val="Foot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39"/>
  </w:style>
  <w:style w:type="paragraph" w:customStyle="1" w:styleId="TableParagraph">
    <w:name w:val="Table Paragraph"/>
    <w:basedOn w:val="Normal"/>
    <w:uiPriority w:val="1"/>
    <w:qFormat/>
    <w:rsid w:val="00632239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63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32239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677BCF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paragraph" w:customStyle="1" w:styleId="Default">
    <w:name w:val="Default"/>
    <w:rsid w:val="00677BCF"/>
    <w:pPr>
      <w:autoSpaceDE w:val="0"/>
      <w:autoSpaceDN w:val="0"/>
      <w:adjustRightInd w:val="0"/>
      <w:spacing w:after="0" w:line="240" w:lineRule="auto"/>
    </w:pPr>
    <w:rPr>
      <w:rFonts w:ascii="Arial Nova Cond Light" w:hAnsi="Arial Nova Cond Light" w:cs="Arial Nova Cond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3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16_General\HR\Recruitment%20FY26\_Competition%20File%20Template\01%20Posting\T%20Qualifications%20Matrix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42E-8B45-411E-BFDF-EB586D49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 Qualifications Matrix</Template>
  <TotalTime>7</TotalTime>
  <Pages>4</Pages>
  <Words>537</Words>
  <Characters>3093</Characters>
  <Application>Microsoft Office Word</Application>
  <DocSecurity>0</DocSecurity>
  <Lines>154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Griffin</dc:creator>
  <cp:keywords>recruitment, hiring, qualifications, matrix, job requirements, resume</cp:keywords>
  <dc:description/>
  <cp:lastModifiedBy>Natalia Cook</cp:lastModifiedBy>
  <cp:revision>3</cp:revision>
  <dcterms:created xsi:type="dcterms:W3CDTF">2025-10-02T18:30:00Z</dcterms:created>
  <dcterms:modified xsi:type="dcterms:W3CDTF">2025-12-15T17:15:00Z</dcterms:modified>
  <cp:category>recruitment, hiring, qualifications, matrix, job requirements, resume</cp:category>
</cp:coreProperties>
</file>